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520E82" w:rsidP="00613C88">
      <w:pPr>
        <w:pStyle w:val="LabTitle"/>
        <w:outlineLvl w:val="0"/>
        <w:rPr>
          <w:rStyle w:val="LabTitleInstVersred"/>
          <w:b/>
          <w:color w:val="auto"/>
        </w:rPr>
      </w:pPr>
      <w:r>
        <w:t>PPP Persuasion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040346" w:rsidRDefault="00E16EE7" w:rsidP="00040346">
      <w:pPr>
        <w:pStyle w:val="BodyText1"/>
      </w:pPr>
      <w:r>
        <w:t>Describe the benefits of using PPP over HDLC in a WAN.</w:t>
      </w:r>
    </w:p>
    <w:p w:rsidR="00DE4E11" w:rsidRPr="006724BE" w:rsidRDefault="00E16EE7" w:rsidP="00040346">
      <w:pPr>
        <w:pStyle w:val="BodyText1"/>
        <w:rPr>
          <w:b/>
          <w:color w:val="FF0000"/>
        </w:rPr>
      </w:pPr>
      <w:r>
        <w:rPr>
          <w:color w:val="FF0000"/>
        </w:rPr>
        <w:t>This activity can be completed individually or in small groups of 2-3 students per group.</w:t>
      </w:r>
    </w:p>
    <w:p w:rsidR="00C07FD9" w:rsidRPr="00C07FD9" w:rsidRDefault="00672919" w:rsidP="0014219C">
      <w:pPr>
        <w:pStyle w:val="LabSection"/>
      </w:pPr>
      <w:r>
        <w:t>Scenario</w:t>
      </w:r>
    </w:p>
    <w:p w:rsidR="00520E82" w:rsidRPr="00520E82" w:rsidRDefault="00520E82" w:rsidP="00520E82">
      <w:pPr>
        <w:pStyle w:val="BodyTextL25"/>
        <w:ind w:left="0"/>
      </w:pPr>
      <w:r w:rsidRPr="00520E82">
        <w:t xml:space="preserve">Your network engineering supervisor recently attended a networking conference where Layer 2 protocols were discussed. He knows that you have Cisco equipment on </w:t>
      </w:r>
      <w:r w:rsidR="00A128AD">
        <w:t xml:space="preserve">the </w:t>
      </w:r>
      <w:r w:rsidRPr="00520E82">
        <w:t>premise</w:t>
      </w:r>
      <w:r w:rsidR="00A128AD">
        <w:t>s</w:t>
      </w:r>
      <w:r w:rsidRPr="00520E82">
        <w:t xml:space="preserve">, but he would </w:t>
      </w:r>
      <w:r w:rsidR="00865993">
        <w:t xml:space="preserve">also </w:t>
      </w:r>
      <w:r w:rsidRPr="00520E82">
        <w:t>like to offer security and advanced TCP/IP options and controls on that sa</w:t>
      </w:r>
      <w:r w:rsidR="00750D6C">
        <w:t>me equipment by using the Point-</w:t>
      </w:r>
      <w:r w:rsidRPr="00520E82">
        <w:t>to</w:t>
      </w:r>
      <w:r w:rsidR="00750D6C">
        <w:t>-</w:t>
      </w:r>
      <w:r w:rsidRPr="00520E82">
        <w:t>Point Protocol (PPP).</w:t>
      </w:r>
    </w:p>
    <w:p w:rsidR="00520E82" w:rsidRPr="00520E82" w:rsidRDefault="00A128AD" w:rsidP="00520E82">
      <w:pPr>
        <w:pStyle w:val="BodyTextL25"/>
        <w:ind w:left="0"/>
      </w:pPr>
      <w:r>
        <w:t xml:space="preserve">After </w:t>
      </w:r>
      <w:r w:rsidR="00865993">
        <w:t>researching</w:t>
      </w:r>
      <w:r w:rsidR="00520E82" w:rsidRPr="00520E82">
        <w:t xml:space="preserve"> the PPP protocol</w:t>
      </w:r>
      <w:r>
        <w:t>, you</w:t>
      </w:r>
      <w:r w:rsidR="00865993">
        <w:t xml:space="preserve"> </w:t>
      </w:r>
      <w:r w:rsidR="00520E82" w:rsidRPr="00520E82">
        <w:t>find it offers some advantages over the HDLC protocol</w:t>
      </w:r>
      <w:r w:rsidR="00865993">
        <w:t>,</w:t>
      </w:r>
      <w:r w:rsidR="00520E82" w:rsidRPr="00520E82">
        <w:t xml:space="preserve"> </w:t>
      </w:r>
      <w:r>
        <w:t>currently used</w:t>
      </w:r>
      <w:r w:rsidR="00520E82" w:rsidRPr="00520E82">
        <w:t xml:space="preserve"> on your network.</w:t>
      </w:r>
    </w:p>
    <w:p w:rsidR="00520E82" w:rsidRPr="00520E82" w:rsidRDefault="00520E82" w:rsidP="00520E82">
      <w:pPr>
        <w:pStyle w:val="BodyTextL25"/>
        <w:ind w:left="0"/>
      </w:pPr>
      <w:r w:rsidRPr="00520E82">
        <w:t xml:space="preserve">Create a matrix listing the advantages and disadvantages of using the HDLC vs. PPP protocols. When comparing the two protocols, </w:t>
      </w:r>
      <w:r w:rsidR="00865993">
        <w:t>i</w:t>
      </w:r>
      <w:r w:rsidRPr="00520E82">
        <w:t>nclude:</w:t>
      </w:r>
    </w:p>
    <w:p w:rsidR="00B249E2" w:rsidRPr="00520E82" w:rsidRDefault="00284D8A" w:rsidP="00520E82">
      <w:pPr>
        <w:pStyle w:val="Bulletlevel1"/>
      </w:pPr>
      <w:r w:rsidRPr="00520E82">
        <w:t xml:space="preserve">Ease of </w:t>
      </w:r>
      <w:r w:rsidR="00865993">
        <w:t>c</w:t>
      </w:r>
      <w:r w:rsidR="00865993" w:rsidRPr="00520E82">
        <w:t>onfiguration</w:t>
      </w:r>
    </w:p>
    <w:p w:rsidR="00B249E2" w:rsidRPr="00520E82" w:rsidRDefault="00284D8A" w:rsidP="00520E82">
      <w:pPr>
        <w:pStyle w:val="Bulletlevel1"/>
      </w:pPr>
      <w:r w:rsidRPr="00520E82">
        <w:t xml:space="preserve">Adaptability to </w:t>
      </w:r>
      <w:r w:rsidR="00865993">
        <w:t>n</w:t>
      </w:r>
      <w:r w:rsidR="00865993" w:rsidRPr="00520E82">
        <w:t>on</w:t>
      </w:r>
      <w:r w:rsidRPr="00520E82">
        <w:t>-</w:t>
      </w:r>
      <w:r w:rsidR="00865993">
        <w:t>p</w:t>
      </w:r>
      <w:r w:rsidR="00865993" w:rsidRPr="00520E82">
        <w:t xml:space="preserve">roprietary </w:t>
      </w:r>
      <w:r w:rsidR="00865993">
        <w:t>n</w:t>
      </w:r>
      <w:r w:rsidR="00865993" w:rsidRPr="00520E82">
        <w:t xml:space="preserve">etwork </w:t>
      </w:r>
      <w:r w:rsidR="00865993">
        <w:t>e</w:t>
      </w:r>
      <w:r w:rsidR="00865993" w:rsidRPr="00520E82">
        <w:t>quipment</w:t>
      </w:r>
    </w:p>
    <w:p w:rsidR="00B249E2" w:rsidRPr="00520E82" w:rsidRDefault="00284D8A" w:rsidP="00520E82">
      <w:pPr>
        <w:pStyle w:val="Bulletlevel1"/>
      </w:pPr>
      <w:r w:rsidRPr="00520E82">
        <w:t xml:space="preserve">Security </w:t>
      </w:r>
      <w:r w:rsidR="00865993">
        <w:t>o</w:t>
      </w:r>
      <w:r w:rsidR="00865993" w:rsidRPr="00520E82">
        <w:t>ptions</w:t>
      </w:r>
    </w:p>
    <w:p w:rsidR="00B249E2" w:rsidRPr="00520E82" w:rsidRDefault="00284D8A" w:rsidP="00520E82">
      <w:pPr>
        <w:pStyle w:val="Bulletlevel1"/>
      </w:pPr>
      <w:r w:rsidRPr="00520E82">
        <w:t xml:space="preserve">Bandwidth </w:t>
      </w:r>
      <w:r w:rsidR="00865993">
        <w:t>u</w:t>
      </w:r>
      <w:r w:rsidR="00865993" w:rsidRPr="00520E82">
        <w:t xml:space="preserve">sage </w:t>
      </w:r>
      <w:r w:rsidRPr="00520E82">
        <w:t xml:space="preserve">and </w:t>
      </w:r>
      <w:r w:rsidR="00865993">
        <w:t>c</w:t>
      </w:r>
      <w:r w:rsidR="00865993" w:rsidRPr="00520E82">
        <w:t>ompression</w:t>
      </w:r>
    </w:p>
    <w:p w:rsidR="00B249E2" w:rsidRPr="00520E82" w:rsidRDefault="00284D8A" w:rsidP="00520E82">
      <w:pPr>
        <w:pStyle w:val="Bulletlevel1"/>
      </w:pPr>
      <w:r w:rsidRPr="00520E82">
        <w:t xml:space="preserve">Bandwidth </w:t>
      </w:r>
      <w:r w:rsidR="00865993">
        <w:t>c</w:t>
      </w:r>
      <w:r w:rsidR="00865993" w:rsidRPr="00520E82">
        <w:t>onsolidation</w:t>
      </w:r>
    </w:p>
    <w:p w:rsidR="00520E82" w:rsidRPr="00520E82" w:rsidRDefault="00865993" w:rsidP="00520E82">
      <w:pPr>
        <w:pStyle w:val="BodyTextL25"/>
        <w:ind w:left="0"/>
      </w:pPr>
      <w:r>
        <w:t>Share</w:t>
      </w:r>
      <w:r w:rsidRPr="00520E82">
        <w:t xml:space="preserve"> </w:t>
      </w:r>
      <w:r w:rsidR="00520E82" w:rsidRPr="00520E82">
        <w:t xml:space="preserve">your chart </w:t>
      </w:r>
      <w:r>
        <w:t>with</w:t>
      </w:r>
      <w:r w:rsidRPr="00520E82">
        <w:t xml:space="preserve"> </w:t>
      </w:r>
      <w:r w:rsidR="00520E82" w:rsidRPr="00520E82">
        <w:t xml:space="preserve">another student or class. Justify whether or not you would suggest </w:t>
      </w:r>
      <w:r>
        <w:t>sharing</w:t>
      </w:r>
      <w:r w:rsidR="00A128AD">
        <w:t xml:space="preserve"> the matrix </w:t>
      </w:r>
      <w:r>
        <w:t>with</w:t>
      </w:r>
      <w:r w:rsidRPr="00520E82">
        <w:t xml:space="preserve"> </w:t>
      </w:r>
      <w:r w:rsidR="00520E82" w:rsidRPr="00520E82">
        <w:t xml:space="preserve">the network engineering supervisor </w:t>
      </w:r>
      <w:r w:rsidR="00F3722E">
        <w:t xml:space="preserve">to justify a </w:t>
      </w:r>
      <w:r w:rsidR="00520E82" w:rsidRPr="00520E82">
        <w:t>change be</w:t>
      </w:r>
      <w:r w:rsidR="00F3722E">
        <w:t>ing</w:t>
      </w:r>
      <w:r w:rsidR="00520E82" w:rsidRPr="00520E82">
        <w:t xml:space="preserve"> made from HDLC to PPP for Layer 2 network connectivity.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CD7F73" w:rsidRPr="00520E82" w:rsidRDefault="004B58AF" w:rsidP="00520E82">
      <w:pPr>
        <w:pStyle w:val="Bulletlevel1"/>
      </w:pPr>
      <w:r w:rsidRPr="00520E82">
        <w:t xml:space="preserve">Internet access to the </w:t>
      </w:r>
      <w:r w:rsidR="00865993">
        <w:t>World Wide Web</w:t>
      </w:r>
    </w:p>
    <w:p w:rsidR="00520E82" w:rsidRPr="00520E82" w:rsidRDefault="00520E82" w:rsidP="00520E82">
      <w:pPr>
        <w:pStyle w:val="Bulletlevel1"/>
      </w:pPr>
      <w:r w:rsidRPr="00520E82">
        <w:t>Word processing or spreadsheet software</w:t>
      </w:r>
    </w:p>
    <w:p w:rsidR="00FF19D0" w:rsidRDefault="00520E82" w:rsidP="00520E82">
      <w:pPr>
        <w:pStyle w:val="LabSection"/>
        <w:rPr>
          <w:color w:val="FF0000"/>
        </w:rPr>
      </w:pPr>
      <w:r w:rsidRPr="00520E82">
        <w:rPr>
          <w:color w:val="FF0000"/>
        </w:rPr>
        <w:t>Instructor - Suggested Model Example</w:t>
      </w:r>
      <w:r>
        <w:rPr>
          <w:color w:val="FF0000"/>
        </w:rPr>
        <w:t xml:space="preserve"> and Resources</w:t>
      </w:r>
    </w:p>
    <w:p w:rsidR="00E16EE7" w:rsidRPr="00E16EE7" w:rsidRDefault="00E16EE7" w:rsidP="00520E82">
      <w:pPr>
        <w:pStyle w:val="BodyText1"/>
        <w:rPr>
          <w:color w:val="FF0000"/>
        </w:rPr>
      </w:pPr>
      <w:r>
        <w:rPr>
          <w:color w:val="FF0000"/>
        </w:rPr>
        <w:t>Internet Sites/</w:t>
      </w:r>
      <w:r w:rsidR="00520E82" w:rsidRPr="00E16EE7">
        <w:rPr>
          <w:color w:val="FF0000"/>
        </w:rPr>
        <w:t xml:space="preserve">Resources:  </w:t>
      </w:r>
    </w:p>
    <w:p w:rsidR="00E16EE7" w:rsidRDefault="00AC32F5" w:rsidP="0072078D">
      <w:pPr>
        <w:pStyle w:val="Bulletlevel1"/>
        <w:rPr>
          <w:color w:val="FF0000"/>
        </w:rPr>
      </w:pPr>
      <w:hyperlink r:id="rId8" w:history="1">
        <w:r w:rsidR="00E16EE7" w:rsidRPr="00B4609A">
          <w:rPr>
            <w:rStyle w:val="Hyperlink"/>
          </w:rPr>
          <w:t>3 WAN Protocols You Should Know</w:t>
        </w:r>
      </w:hyperlink>
      <w:r w:rsidR="00E16EE7" w:rsidRPr="00E16EE7">
        <w:rPr>
          <w:color w:val="FF0000"/>
        </w:rPr>
        <w:t xml:space="preserve"> </w:t>
      </w:r>
    </w:p>
    <w:p w:rsidR="00E16EE7" w:rsidRPr="00E16EE7" w:rsidRDefault="00AC32F5" w:rsidP="0072078D">
      <w:pPr>
        <w:pStyle w:val="Bulletlevel1"/>
        <w:rPr>
          <w:color w:val="FF0000"/>
        </w:rPr>
      </w:pPr>
      <w:hyperlink r:id="rId9" w:history="1">
        <w:r w:rsidR="00E16EE7" w:rsidRPr="00B4609A">
          <w:rPr>
            <w:rStyle w:val="Hyperlink"/>
          </w:rPr>
          <w:t>RFC 1661</w:t>
        </w:r>
      </w:hyperlink>
      <w:r w:rsidR="00E16EE7" w:rsidRPr="00E16EE7">
        <w:t xml:space="preserve"> </w:t>
      </w:r>
      <w:bookmarkStart w:id="0" w:name="_GoBack"/>
      <w:bookmarkEnd w:id="0"/>
    </w:p>
    <w:p w:rsidR="00E16EE7" w:rsidRPr="00520E82" w:rsidRDefault="00E16EE7" w:rsidP="00520E82">
      <w:pPr>
        <w:pStyle w:val="BodyText1"/>
      </w:pPr>
    </w:p>
    <w:p w:rsidR="00520E82" w:rsidRPr="00520E82" w:rsidRDefault="00520E82" w:rsidP="00613C88">
      <w:pPr>
        <w:pStyle w:val="TableHeading"/>
        <w:outlineLvl w:val="0"/>
        <w:rPr>
          <w:color w:val="FF0000"/>
        </w:rPr>
      </w:pPr>
      <w:r w:rsidRPr="00520E82">
        <w:rPr>
          <w:color w:val="FF0000"/>
        </w:rPr>
        <w:lastRenderedPageBreak/>
        <w:t>HDLC and PPP Comparison Chart</w:t>
      </w:r>
    </w:p>
    <w:tbl>
      <w:tblPr>
        <w:tblStyle w:val="TableGrid"/>
        <w:tblW w:w="0" w:type="auto"/>
        <w:tblLook w:val="04A0"/>
      </w:tblPr>
      <w:tblGrid>
        <w:gridCol w:w="3436"/>
        <w:gridCol w:w="3428"/>
        <w:gridCol w:w="3432"/>
      </w:tblGrid>
      <w:tr w:rsidR="00520E82" w:rsidRPr="00524866" w:rsidTr="00732194">
        <w:tc>
          <w:tcPr>
            <w:tcW w:w="3672" w:type="dxa"/>
          </w:tcPr>
          <w:p w:rsidR="00520E82" w:rsidRPr="00524866" w:rsidRDefault="00865993" w:rsidP="00732194">
            <w:pPr>
              <w:pStyle w:val="TableHeading"/>
              <w:rPr>
                <w:color w:val="FF0000"/>
              </w:rPr>
            </w:pPr>
            <w:r>
              <w:rPr>
                <w:color w:val="FF0000"/>
              </w:rPr>
              <w:t>Criteria</w:t>
            </w:r>
          </w:p>
        </w:tc>
        <w:tc>
          <w:tcPr>
            <w:tcW w:w="3672" w:type="dxa"/>
          </w:tcPr>
          <w:p w:rsidR="00520E82" w:rsidRPr="00524866" w:rsidRDefault="00520E82" w:rsidP="00732194">
            <w:pPr>
              <w:pStyle w:val="TableHeading"/>
              <w:rPr>
                <w:color w:val="FF0000"/>
              </w:rPr>
            </w:pPr>
            <w:r w:rsidRPr="00524866">
              <w:rPr>
                <w:color w:val="FF0000"/>
              </w:rPr>
              <w:t>HDLC</w:t>
            </w:r>
          </w:p>
        </w:tc>
        <w:tc>
          <w:tcPr>
            <w:tcW w:w="3672" w:type="dxa"/>
          </w:tcPr>
          <w:p w:rsidR="00520E82" w:rsidRPr="00524866" w:rsidRDefault="00520E82" w:rsidP="00732194">
            <w:pPr>
              <w:pStyle w:val="TableHeading"/>
              <w:rPr>
                <w:color w:val="FF0000"/>
              </w:rPr>
            </w:pPr>
            <w:r w:rsidRPr="00524866">
              <w:rPr>
                <w:color w:val="FF0000"/>
              </w:rPr>
              <w:t>PPP</w:t>
            </w:r>
          </w:p>
        </w:tc>
      </w:tr>
      <w:tr w:rsidR="00520E82" w:rsidRPr="00524866" w:rsidTr="00732194"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Ease of Configuration</w:t>
            </w:r>
          </w:p>
        </w:tc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Standard or default for all Cisco equipment</w:t>
            </w:r>
          </w:p>
        </w:tc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Can be simple or more involved</w:t>
            </w:r>
            <w:r w:rsidR="00A128AD">
              <w:rPr>
                <w:color w:val="FF0000"/>
              </w:rPr>
              <w:t xml:space="preserve">, </w:t>
            </w:r>
            <w:r w:rsidRPr="00524866">
              <w:rPr>
                <w:color w:val="FF0000"/>
              </w:rPr>
              <w:t>depending upon the PPP options chosen to implement</w:t>
            </w:r>
          </w:p>
        </w:tc>
      </w:tr>
      <w:tr w:rsidR="00520E82" w:rsidRPr="00524866" w:rsidTr="00732194"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Adaptability to Non-Proprietary Network Equipment</w:t>
            </w:r>
          </w:p>
        </w:tc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Not adaptable to other non-Cisco devices</w:t>
            </w:r>
          </w:p>
        </w:tc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Adaptable to other non-proprietary devices</w:t>
            </w:r>
          </w:p>
        </w:tc>
      </w:tr>
      <w:tr w:rsidR="00520E82" w:rsidRPr="00524866" w:rsidTr="00732194"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 xml:space="preserve">Security </w:t>
            </w:r>
            <w:r w:rsidR="00A128AD">
              <w:rPr>
                <w:color w:val="FF0000"/>
              </w:rPr>
              <w:t>O</w:t>
            </w:r>
            <w:r w:rsidRPr="00524866">
              <w:rPr>
                <w:color w:val="FF0000"/>
              </w:rPr>
              <w:t>ptions</w:t>
            </w:r>
          </w:p>
        </w:tc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Not offered</w:t>
            </w:r>
          </w:p>
        </w:tc>
        <w:tc>
          <w:tcPr>
            <w:tcW w:w="3672" w:type="dxa"/>
          </w:tcPr>
          <w:p w:rsidR="00520E82" w:rsidRPr="00524866" w:rsidRDefault="00520E82" w:rsidP="00865993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CHAP</w:t>
            </w:r>
            <w:r w:rsidR="00865993">
              <w:rPr>
                <w:color w:val="FF0000"/>
              </w:rPr>
              <w:t xml:space="preserve"> </w:t>
            </w:r>
            <w:r w:rsidRPr="00524866">
              <w:rPr>
                <w:color w:val="FF0000"/>
              </w:rPr>
              <w:t>(encrypted and secure link passwords) or PAP</w:t>
            </w:r>
            <w:r w:rsidR="00A128AD">
              <w:rPr>
                <w:color w:val="FF0000"/>
              </w:rPr>
              <w:t xml:space="preserve"> </w:t>
            </w:r>
            <w:r w:rsidRPr="00524866">
              <w:rPr>
                <w:color w:val="FF0000"/>
              </w:rPr>
              <w:t>(non-encrypted link passwords)</w:t>
            </w:r>
          </w:p>
        </w:tc>
      </w:tr>
      <w:tr w:rsidR="00520E82" w:rsidRPr="00524866" w:rsidTr="00732194"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Bandwidth Usage and Compression</w:t>
            </w:r>
          </w:p>
        </w:tc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Standard TDM and no compression</w:t>
            </w:r>
          </w:p>
        </w:tc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Compression available</w:t>
            </w:r>
          </w:p>
        </w:tc>
      </w:tr>
      <w:tr w:rsidR="00520E82" w:rsidRPr="00524866" w:rsidTr="00732194"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Bandwidth Consolidation</w:t>
            </w:r>
          </w:p>
        </w:tc>
        <w:tc>
          <w:tcPr>
            <w:tcW w:w="3672" w:type="dxa"/>
          </w:tcPr>
          <w:p w:rsidR="00520E82" w:rsidRPr="00524866" w:rsidRDefault="00520E82" w:rsidP="00A128AD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 xml:space="preserve">Standard serial bandwidth used </w:t>
            </w:r>
            <w:r w:rsidR="00A128AD">
              <w:rPr>
                <w:color w:val="FF0000"/>
              </w:rPr>
              <w:t>on</w:t>
            </w:r>
            <w:r w:rsidR="00A128AD" w:rsidRPr="00524866">
              <w:rPr>
                <w:color w:val="FF0000"/>
              </w:rPr>
              <w:t xml:space="preserve"> </w:t>
            </w:r>
            <w:r w:rsidRPr="00524866">
              <w:rPr>
                <w:color w:val="FF0000"/>
              </w:rPr>
              <w:t>one connection</w:t>
            </w:r>
          </w:p>
        </w:tc>
        <w:tc>
          <w:tcPr>
            <w:tcW w:w="3672" w:type="dxa"/>
          </w:tcPr>
          <w:p w:rsidR="00520E82" w:rsidRPr="00524866" w:rsidRDefault="00520E82" w:rsidP="00732194">
            <w:pPr>
              <w:pStyle w:val="TableText"/>
              <w:rPr>
                <w:color w:val="FF0000"/>
              </w:rPr>
            </w:pPr>
            <w:r w:rsidRPr="00524866">
              <w:rPr>
                <w:color w:val="FF0000"/>
              </w:rPr>
              <w:t>Different connections can be bundled to offer higher bandwidth and traffic throughput</w:t>
            </w:r>
          </w:p>
        </w:tc>
      </w:tr>
    </w:tbl>
    <w:p w:rsidR="00FD1A3D" w:rsidRPr="00CB5C15" w:rsidRDefault="00A26E0C" w:rsidP="00CB5C15">
      <w:pPr>
        <w:pStyle w:val="LabSection"/>
        <w:rPr>
          <w:color w:val="FF0000"/>
        </w:rPr>
      </w:pPr>
      <w:r w:rsidRPr="00CB5C15">
        <w:rPr>
          <w:color w:val="FF0000"/>
        </w:rPr>
        <w:t>Identify elements of the model that map to IT-related content:</w:t>
      </w:r>
      <w:r w:rsidR="008A0B0D" w:rsidRPr="00CB5C15">
        <w:rPr>
          <w:color w:val="FF0000"/>
        </w:rPr>
        <w:t xml:space="preserve">  </w:t>
      </w:r>
    </w:p>
    <w:p w:rsidR="000E34D0" w:rsidRDefault="00520E82" w:rsidP="000E34D0">
      <w:pPr>
        <w:pStyle w:val="Bulletlevel1"/>
        <w:rPr>
          <w:color w:val="FF0000"/>
        </w:rPr>
      </w:pPr>
      <w:r>
        <w:rPr>
          <w:color w:val="FF0000"/>
        </w:rPr>
        <w:t>PPP</w:t>
      </w:r>
    </w:p>
    <w:p w:rsidR="00520E82" w:rsidRDefault="00520E82" w:rsidP="000E34D0">
      <w:pPr>
        <w:pStyle w:val="Bulletlevel1"/>
        <w:rPr>
          <w:color w:val="FF0000"/>
        </w:rPr>
      </w:pPr>
      <w:r>
        <w:rPr>
          <w:color w:val="FF0000"/>
        </w:rPr>
        <w:t>HDLC</w:t>
      </w:r>
    </w:p>
    <w:p w:rsidR="00520E82" w:rsidRDefault="00520E82" w:rsidP="000E34D0">
      <w:pPr>
        <w:pStyle w:val="Bulletlevel1"/>
        <w:rPr>
          <w:color w:val="FF0000"/>
        </w:rPr>
      </w:pPr>
      <w:r>
        <w:rPr>
          <w:color w:val="FF0000"/>
        </w:rPr>
        <w:t>CHAP</w:t>
      </w:r>
    </w:p>
    <w:p w:rsidR="00520E82" w:rsidRDefault="00520E82" w:rsidP="000E34D0">
      <w:pPr>
        <w:pStyle w:val="Bulletlevel1"/>
        <w:rPr>
          <w:color w:val="FF0000"/>
        </w:rPr>
      </w:pPr>
      <w:r>
        <w:rPr>
          <w:color w:val="FF0000"/>
        </w:rPr>
        <w:t>PAP</w:t>
      </w:r>
    </w:p>
    <w:p w:rsidR="00520E82" w:rsidRDefault="00520E82" w:rsidP="000E34D0">
      <w:pPr>
        <w:pStyle w:val="Bulletlevel1"/>
        <w:rPr>
          <w:color w:val="FF0000"/>
        </w:rPr>
      </w:pPr>
      <w:r>
        <w:rPr>
          <w:color w:val="FF0000"/>
        </w:rPr>
        <w:t>TDM</w:t>
      </w:r>
    </w:p>
    <w:p w:rsidR="00520E82" w:rsidRDefault="00520E82" w:rsidP="000E34D0">
      <w:pPr>
        <w:pStyle w:val="Bulletlevel1"/>
        <w:rPr>
          <w:color w:val="FF0000"/>
        </w:rPr>
      </w:pPr>
      <w:r>
        <w:rPr>
          <w:color w:val="FF0000"/>
        </w:rPr>
        <w:t>STDM</w:t>
      </w:r>
    </w:p>
    <w:p w:rsidR="00520E82" w:rsidRDefault="00520E82" w:rsidP="000E34D0">
      <w:pPr>
        <w:pStyle w:val="Bulletlevel1"/>
        <w:rPr>
          <w:color w:val="FF0000"/>
        </w:rPr>
      </w:pPr>
      <w:r>
        <w:rPr>
          <w:color w:val="FF0000"/>
        </w:rPr>
        <w:t xml:space="preserve">Bandwidth </w:t>
      </w:r>
      <w:r w:rsidR="00C72CEE">
        <w:rPr>
          <w:color w:val="FF0000"/>
        </w:rPr>
        <w:t>compression</w:t>
      </w:r>
    </w:p>
    <w:p w:rsidR="00520E82" w:rsidRPr="000E34D0" w:rsidRDefault="00520E82" w:rsidP="000E34D0">
      <w:pPr>
        <w:pStyle w:val="Bulletlevel1"/>
        <w:rPr>
          <w:color w:val="FF0000"/>
        </w:rPr>
      </w:pPr>
      <w:r>
        <w:rPr>
          <w:color w:val="FF0000"/>
        </w:rPr>
        <w:t xml:space="preserve">Bandwidth </w:t>
      </w:r>
      <w:r w:rsidR="00C72CEE">
        <w:rPr>
          <w:color w:val="FF0000"/>
        </w:rPr>
        <w:t>consolidation</w:t>
      </w:r>
    </w:p>
    <w:sectPr w:rsidR="00520E82" w:rsidRPr="000E34D0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2D" w:rsidRDefault="00BE0B2D" w:rsidP="0090659A">
      <w:pPr>
        <w:spacing w:after="0" w:line="240" w:lineRule="auto"/>
      </w:pPr>
      <w:r>
        <w:separator/>
      </w:r>
    </w:p>
    <w:p w:rsidR="00BE0B2D" w:rsidRDefault="00BE0B2D"/>
    <w:p w:rsidR="00BE0B2D" w:rsidRDefault="00BE0B2D"/>
    <w:p w:rsidR="00BE0B2D" w:rsidRDefault="00BE0B2D"/>
    <w:p w:rsidR="00BE0B2D" w:rsidRDefault="00BE0B2D"/>
  </w:endnote>
  <w:endnote w:type="continuationSeparator" w:id="0">
    <w:p w:rsidR="00BE0B2D" w:rsidRDefault="00BE0B2D" w:rsidP="0090659A">
      <w:pPr>
        <w:spacing w:after="0" w:line="240" w:lineRule="auto"/>
      </w:pPr>
      <w:r>
        <w:continuationSeparator/>
      </w:r>
    </w:p>
    <w:p w:rsidR="00BE0B2D" w:rsidRDefault="00BE0B2D"/>
    <w:p w:rsidR="00BE0B2D" w:rsidRDefault="00BE0B2D"/>
    <w:p w:rsidR="00BE0B2D" w:rsidRDefault="00BE0B2D"/>
    <w:p w:rsidR="00BE0B2D" w:rsidRDefault="00BE0B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C32F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C32F5" w:rsidRPr="0090659A">
      <w:rPr>
        <w:b/>
        <w:szCs w:val="16"/>
      </w:rPr>
      <w:fldChar w:fldCharType="separate"/>
    </w:r>
    <w:r w:rsidR="00750D6C">
      <w:rPr>
        <w:b/>
        <w:noProof/>
        <w:szCs w:val="16"/>
      </w:rPr>
      <w:t>2</w:t>
    </w:r>
    <w:r w:rsidR="00AC32F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C32F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C32F5" w:rsidRPr="0090659A">
      <w:rPr>
        <w:b/>
        <w:szCs w:val="16"/>
      </w:rPr>
      <w:fldChar w:fldCharType="separate"/>
    </w:r>
    <w:r w:rsidR="00750D6C">
      <w:rPr>
        <w:b/>
        <w:noProof/>
        <w:szCs w:val="16"/>
      </w:rPr>
      <w:t>2</w:t>
    </w:r>
    <w:r w:rsidR="00AC32F5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AC32F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AC32F5" w:rsidRPr="0090659A">
      <w:rPr>
        <w:b/>
        <w:szCs w:val="16"/>
      </w:rPr>
      <w:fldChar w:fldCharType="separate"/>
    </w:r>
    <w:r w:rsidR="00750D6C">
      <w:rPr>
        <w:b/>
        <w:noProof/>
        <w:szCs w:val="16"/>
      </w:rPr>
      <w:t>1</w:t>
    </w:r>
    <w:r w:rsidR="00AC32F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AC32F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AC32F5" w:rsidRPr="0090659A">
      <w:rPr>
        <w:b/>
        <w:szCs w:val="16"/>
      </w:rPr>
      <w:fldChar w:fldCharType="separate"/>
    </w:r>
    <w:r w:rsidR="00750D6C">
      <w:rPr>
        <w:b/>
        <w:noProof/>
        <w:szCs w:val="16"/>
      </w:rPr>
      <w:t>2</w:t>
    </w:r>
    <w:r w:rsidR="00AC32F5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2D" w:rsidRDefault="00BE0B2D" w:rsidP="0090659A">
      <w:pPr>
        <w:spacing w:after="0" w:line="240" w:lineRule="auto"/>
      </w:pPr>
      <w:r>
        <w:separator/>
      </w:r>
    </w:p>
    <w:p w:rsidR="00BE0B2D" w:rsidRDefault="00BE0B2D"/>
    <w:p w:rsidR="00BE0B2D" w:rsidRDefault="00BE0B2D"/>
    <w:p w:rsidR="00BE0B2D" w:rsidRDefault="00BE0B2D"/>
    <w:p w:rsidR="00BE0B2D" w:rsidRDefault="00BE0B2D"/>
  </w:footnote>
  <w:footnote w:type="continuationSeparator" w:id="0">
    <w:p w:rsidR="00BE0B2D" w:rsidRDefault="00BE0B2D" w:rsidP="0090659A">
      <w:pPr>
        <w:spacing w:after="0" w:line="240" w:lineRule="auto"/>
      </w:pPr>
      <w:r>
        <w:continuationSeparator/>
      </w:r>
    </w:p>
    <w:p w:rsidR="00BE0B2D" w:rsidRDefault="00BE0B2D"/>
    <w:p w:rsidR="00BE0B2D" w:rsidRDefault="00BE0B2D"/>
    <w:p w:rsidR="00BE0B2D" w:rsidRDefault="00BE0B2D"/>
    <w:p w:rsidR="00BE0B2D" w:rsidRDefault="00BE0B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520E82" w:rsidP="00C52BA6">
    <w:pPr>
      <w:pStyle w:val="PageHead"/>
    </w:pPr>
    <w:r>
      <w:t>PPP Persuasion</w:t>
    </w:r>
    <w:r w:rsidR="00C52BA6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F15F65"/>
    <w:multiLevelType w:val="hybridMultilevel"/>
    <w:tmpl w:val="BFD83C98"/>
    <w:lvl w:ilvl="0" w:tplc="DF9AA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A4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C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62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AD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9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86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07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E6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0"/>
  </w:num>
  <w:num w:numId="18">
    <w:abstractNumId w:val="8"/>
  </w:num>
  <w:num w:numId="19">
    <w:abstractNumId w:val="0"/>
  </w:num>
  <w:num w:numId="20">
    <w:abstractNumId w:val="10"/>
  </w:num>
  <w:num w:numId="2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5F0"/>
    <w:rsid w:val="000F072C"/>
    <w:rsid w:val="000F16D7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5E66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4D8A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09B8"/>
    <w:rsid w:val="003F18D1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0E82"/>
    <w:rsid w:val="00521B31"/>
    <w:rsid w:val="00522469"/>
    <w:rsid w:val="0052400A"/>
    <w:rsid w:val="00531A79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3C88"/>
    <w:rsid w:val="00617D6E"/>
    <w:rsid w:val="00622D61"/>
    <w:rsid w:val="00624198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0D6C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0FEF"/>
    <w:rsid w:val="00853418"/>
    <w:rsid w:val="00857CF6"/>
    <w:rsid w:val="008610ED"/>
    <w:rsid w:val="00861C6A"/>
    <w:rsid w:val="00865199"/>
    <w:rsid w:val="00865993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90E75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CC6"/>
    <w:rsid w:val="00A014A3"/>
    <w:rsid w:val="00A0412D"/>
    <w:rsid w:val="00A128AD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32F5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49E2"/>
    <w:rsid w:val="00B27499"/>
    <w:rsid w:val="00B3010D"/>
    <w:rsid w:val="00B35151"/>
    <w:rsid w:val="00B433F2"/>
    <w:rsid w:val="00B458E8"/>
    <w:rsid w:val="00B4609A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0B2D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2CEE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6EE7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27F84"/>
    <w:rsid w:val="00F30446"/>
    <w:rsid w:val="00F3722E"/>
    <w:rsid w:val="00F4135D"/>
    <w:rsid w:val="00F41F1B"/>
    <w:rsid w:val="00F421D9"/>
    <w:rsid w:val="00F46BD9"/>
    <w:rsid w:val="00F60BE0"/>
    <w:rsid w:val="00F6280E"/>
    <w:rsid w:val="00F7050A"/>
    <w:rsid w:val="00F75533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i.co.il/csc_3_wan_protocols_you_should_know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qs.org/rfcs/rfc1661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A4B5C-2341-4E68-8B0D-851111CB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Allan Johnson</cp:lastModifiedBy>
  <cp:revision>3</cp:revision>
  <cp:lastPrinted>2013-03-18T14:28:00Z</cp:lastPrinted>
  <dcterms:created xsi:type="dcterms:W3CDTF">2013-07-17T14:19:00Z</dcterms:created>
  <dcterms:modified xsi:type="dcterms:W3CDTF">2013-10-14T14:55:00Z</dcterms:modified>
</cp:coreProperties>
</file>